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3A" w:rsidRDefault="00DF0C3A" w:rsidP="00F21994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 w:rsidRPr="00B66A7B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Pr="00B66A7B">
        <w:rPr>
          <w:rFonts w:ascii="仿宋_GB2312" w:eastAsia="仿宋_GB2312"/>
          <w:color w:val="000000"/>
          <w:sz w:val="28"/>
          <w:szCs w:val="28"/>
        </w:rPr>
        <w:t>3</w:t>
      </w:r>
      <w:r w:rsidRPr="00B66A7B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DF0C3A" w:rsidRPr="00B66A7B" w:rsidRDefault="00DF0C3A" w:rsidP="00F21994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66A7B">
        <w:rPr>
          <w:rFonts w:ascii="方正小标宋简体" w:eastAsia="方正小标宋简体" w:hint="eastAsia"/>
          <w:b/>
          <w:sz w:val="32"/>
          <w:szCs w:val="32"/>
        </w:rPr>
        <w:t>第</w:t>
      </w:r>
      <w:r>
        <w:rPr>
          <w:rFonts w:ascii="方正小标宋简体" w:eastAsia="方正小标宋简体" w:hint="eastAsia"/>
          <w:b/>
          <w:sz w:val="32"/>
          <w:szCs w:val="32"/>
        </w:rPr>
        <w:t>十</w:t>
      </w:r>
      <w:r w:rsidRPr="00B66A7B">
        <w:rPr>
          <w:rFonts w:ascii="方正小标宋简体" w:eastAsia="方正小标宋简体" w:hint="eastAsia"/>
          <w:b/>
          <w:sz w:val="32"/>
          <w:szCs w:val="32"/>
        </w:rPr>
        <w:t>届全国高职高专“发明杯”大学生</w:t>
      </w:r>
    </w:p>
    <w:p w:rsidR="00DF0C3A" w:rsidRPr="00B66A7B" w:rsidRDefault="00DF0C3A" w:rsidP="00F21994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66A7B">
        <w:rPr>
          <w:rFonts w:ascii="方正小标宋简体" w:eastAsia="方正小标宋简体" w:hint="eastAsia"/>
          <w:b/>
          <w:sz w:val="32"/>
          <w:szCs w:val="32"/>
        </w:rPr>
        <w:t>创新创业大赛作品申报表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87"/>
        <w:gridCol w:w="604"/>
        <w:gridCol w:w="622"/>
        <w:gridCol w:w="900"/>
        <w:gridCol w:w="1800"/>
        <w:gridCol w:w="720"/>
        <w:gridCol w:w="1260"/>
        <w:gridCol w:w="1620"/>
      </w:tblGrid>
      <w:tr w:rsidR="00DF0C3A" w:rsidRPr="00E63DF9" w:rsidTr="00664F76">
        <w:trPr>
          <w:cantSplit/>
          <w:trHeight w:val="458"/>
          <w:jc w:val="center"/>
        </w:trPr>
        <w:tc>
          <w:tcPr>
            <w:tcW w:w="1857" w:type="dxa"/>
            <w:gridSpan w:val="3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参赛作品名称</w:t>
            </w:r>
          </w:p>
        </w:tc>
        <w:tc>
          <w:tcPr>
            <w:tcW w:w="4042" w:type="dxa"/>
            <w:gridSpan w:val="4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类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54"/>
          <w:jc w:val="center"/>
        </w:trPr>
        <w:tc>
          <w:tcPr>
            <w:tcW w:w="1253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所在学校</w:t>
            </w:r>
          </w:p>
        </w:tc>
        <w:tc>
          <w:tcPr>
            <w:tcW w:w="4646" w:type="dxa"/>
            <w:gridSpan w:val="5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河南工业职业技术学院</w:t>
            </w:r>
          </w:p>
        </w:tc>
        <w:tc>
          <w:tcPr>
            <w:tcW w:w="126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473000</w:t>
            </w:r>
          </w:p>
        </w:tc>
      </w:tr>
      <w:tr w:rsidR="00DF0C3A" w:rsidRPr="00E63DF9" w:rsidTr="00664F76">
        <w:trPr>
          <w:cantSplit/>
          <w:trHeight w:val="454"/>
          <w:jc w:val="center"/>
        </w:trPr>
        <w:tc>
          <w:tcPr>
            <w:tcW w:w="566" w:type="dxa"/>
            <w:vMerge w:val="restart"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姓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电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签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 w:hint="eastAsia"/>
                <w:sz w:val="24"/>
              </w:rPr>
              <w:t>名</w:t>
            </w:r>
          </w:p>
        </w:tc>
      </w:tr>
      <w:tr w:rsidR="00DF0C3A" w:rsidRPr="00E63DF9" w:rsidTr="00664F76">
        <w:trPr>
          <w:cantSplit/>
          <w:trHeight w:val="418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53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59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65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43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53"/>
          <w:jc w:val="center"/>
        </w:trPr>
        <w:tc>
          <w:tcPr>
            <w:tcW w:w="566" w:type="dxa"/>
            <w:vMerge w:val="restart"/>
            <w:vAlign w:val="center"/>
          </w:tcPr>
          <w:p w:rsidR="00DF0C3A" w:rsidRPr="00E63DF9" w:rsidRDefault="00DF0C3A" w:rsidP="00664F7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姓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职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电</w:t>
            </w:r>
            <w:r w:rsidRPr="00E63DF9">
              <w:rPr>
                <w:rFonts w:eastAsia="仿宋_GB2312"/>
                <w:sz w:val="24"/>
              </w:rPr>
              <w:t xml:space="preserve">    </w:t>
            </w:r>
            <w:r w:rsidRPr="00E63DF9"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签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 w:hint="eastAsia"/>
                <w:sz w:val="24"/>
              </w:rPr>
              <w:t>名</w:t>
            </w:r>
          </w:p>
        </w:tc>
      </w:tr>
      <w:tr w:rsidR="00DF0C3A" w:rsidRPr="00E63DF9" w:rsidTr="00664F76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F0C3A" w:rsidRPr="00E63DF9" w:rsidRDefault="00DF0C3A" w:rsidP="00664F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trHeight w:val="1546"/>
          <w:jc w:val="center"/>
        </w:trPr>
        <w:tc>
          <w:tcPr>
            <w:tcW w:w="1253" w:type="dxa"/>
            <w:gridSpan w:val="2"/>
            <w:vAlign w:val="center"/>
          </w:tcPr>
          <w:p w:rsidR="00DF0C3A" w:rsidRPr="00E63DF9" w:rsidRDefault="00DF0C3A" w:rsidP="00664F76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作品内容简介（限</w:t>
            </w:r>
            <w:r w:rsidRPr="00E63DF9">
              <w:rPr>
                <w:rFonts w:eastAsia="仿宋_GB2312"/>
                <w:sz w:val="24"/>
              </w:rPr>
              <w:t>400</w:t>
            </w:r>
            <w:r w:rsidRPr="00E63DF9">
              <w:rPr>
                <w:rFonts w:eastAsia="仿宋_GB2312" w:hint="eastAsia"/>
                <w:sz w:val="24"/>
              </w:rPr>
              <w:t>字以内）</w:t>
            </w:r>
          </w:p>
        </w:tc>
        <w:tc>
          <w:tcPr>
            <w:tcW w:w="7526" w:type="dxa"/>
            <w:gridSpan w:val="7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trHeight w:val="1197"/>
          <w:jc w:val="center"/>
        </w:trPr>
        <w:tc>
          <w:tcPr>
            <w:tcW w:w="1253" w:type="dxa"/>
            <w:gridSpan w:val="2"/>
            <w:vAlign w:val="center"/>
          </w:tcPr>
          <w:p w:rsidR="00DF0C3A" w:rsidRPr="00E63DF9" w:rsidRDefault="00DF0C3A" w:rsidP="00664F76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主要创新点（限</w:t>
            </w:r>
            <w:r w:rsidRPr="00E63DF9">
              <w:rPr>
                <w:rFonts w:eastAsia="仿宋_GB2312"/>
                <w:sz w:val="24"/>
              </w:rPr>
              <w:t>200</w:t>
            </w:r>
            <w:r w:rsidRPr="00E63DF9">
              <w:rPr>
                <w:rFonts w:eastAsia="仿宋_GB2312" w:hint="eastAsia"/>
                <w:sz w:val="24"/>
              </w:rPr>
              <w:t>字以内）</w:t>
            </w:r>
          </w:p>
        </w:tc>
        <w:tc>
          <w:tcPr>
            <w:tcW w:w="7526" w:type="dxa"/>
            <w:gridSpan w:val="7"/>
          </w:tcPr>
          <w:p w:rsidR="00DF0C3A" w:rsidRPr="00E63DF9" w:rsidRDefault="00DF0C3A" w:rsidP="00664F76">
            <w:pPr>
              <w:rPr>
                <w:rFonts w:eastAsia="仿宋_GB2312"/>
                <w:sz w:val="24"/>
              </w:rPr>
            </w:pPr>
          </w:p>
        </w:tc>
      </w:tr>
      <w:tr w:rsidR="00DF0C3A" w:rsidRPr="00E63DF9" w:rsidTr="00664F76">
        <w:trPr>
          <w:trHeight w:val="1036"/>
          <w:jc w:val="center"/>
        </w:trPr>
        <w:tc>
          <w:tcPr>
            <w:tcW w:w="1253" w:type="dxa"/>
            <w:gridSpan w:val="2"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承诺书</w:t>
            </w:r>
          </w:p>
        </w:tc>
        <w:tc>
          <w:tcPr>
            <w:tcW w:w="7526" w:type="dxa"/>
            <w:gridSpan w:val="7"/>
          </w:tcPr>
          <w:p w:rsidR="00DF0C3A" w:rsidRPr="00E63DF9" w:rsidRDefault="00DF0C3A" w:rsidP="00DF0C3A">
            <w:pPr>
              <w:spacing w:line="400" w:lineRule="exact"/>
              <w:ind w:firstLineChars="196" w:firstLine="31680"/>
              <w:rPr>
                <w:rFonts w:eastAsia="仿宋_GB2312"/>
                <w:sz w:val="24"/>
                <w:u w:val="single"/>
              </w:rPr>
            </w:pPr>
            <w:r w:rsidRPr="00E63DF9">
              <w:rPr>
                <w:rFonts w:eastAsia="仿宋_GB2312" w:hint="eastAsia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 w:rsidR="00DF0C3A" w:rsidRPr="00E63DF9" w:rsidRDefault="00DF0C3A" w:rsidP="00664F76">
            <w:pPr>
              <w:spacing w:line="400" w:lineRule="exact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 xml:space="preserve">     </w:t>
            </w:r>
            <w:r w:rsidRPr="00E63DF9">
              <w:rPr>
                <w:rFonts w:eastAsia="仿宋_GB2312" w:hint="eastAsia"/>
                <w:sz w:val="24"/>
              </w:rPr>
              <w:t>第一作者签名：</w:t>
            </w:r>
            <w:r w:rsidRPr="00E63DF9">
              <w:rPr>
                <w:rFonts w:eastAsia="仿宋_GB2312"/>
                <w:sz w:val="24"/>
              </w:rPr>
              <w:t xml:space="preserve">            </w:t>
            </w:r>
            <w:r w:rsidRPr="00E63DF9">
              <w:rPr>
                <w:rFonts w:eastAsia="仿宋_GB2312" w:hint="eastAsia"/>
                <w:sz w:val="24"/>
              </w:rPr>
              <w:t>指导教师签名：</w:t>
            </w:r>
          </w:p>
          <w:p w:rsidR="00DF0C3A" w:rsidRPr="00E63DF9" w:rsidRDefault="00DF0C3A" w:rsidP="00664F7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  <w:r w:rsidRPr="00E63DF9">
              <w:rPr>
                <w:rFonts w:eastAsia="仿宋_GB2312"/>
                <w:sz w:val="24"/>
              </w:rPr>
              <w:t xml:space="preserve"> </w:t>
            </w:r>
            <w:r w:rsidRPr="00E63DF9">
              <w:rPr>
                <w:rFonts w:eastAsia="仿宋_GB2312" w:hint="eastAsia"/>
                <w:sz w:val="24"/>
              </w:rPr>
              <w:t>年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 w:hint="eastAsia"/>
                <w:sz w:val="24"/>
              </w:rPr>
              <w:t>月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日</w:t>
            </w:r>
            <w:r w:rsidRPr="00E63DF9"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      </w:t>
            </w:r>
            <w:r w:rsidRPr="00E63DF9">
              <w:rPr>
                <w:rFonts w:eastAsia="仿宋_GB2312"/>
                <w:sz w:val="24"/>
              </w:rPr>
              <w:t xml:space="preserve">    </w:t>
            </w:r>
            <w:r w:rsidRPr="00E63DF9">
              <w:rPr>
                <w:rFonts w:eastAsia="仿宋_GB2312" w:hint="eastAsia"/>
                <w:sz w:val="24"/>
              </w:rPr>
              <w:t>年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 w:hint="eastAsia"/>
                <w:sz w:val="24"/>
              </w:rPr>
              <w:t>月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日</w:t>
            </w:r>
          </w:p>
        </w:tc>
      </w:tr>
      <w:tr w:rsidR="00DF0C3A" w:rsidRPr="00E63DF9" w:rsidTr="00664F76">
        <w:trPr>
          <w:trHeight w:val="1114"/>
          <w:jc w:val="center"/>
        </w:trPr>
        <w:tc>
          <w:tcPr>
            <w:tcW w:w="1253" w:type="dxa"/>
            <w:gridSpan w:val="2"/>
            <w:vAlign w:val="center"/>
          </w:tcPr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学校推</w:t>
            </w:r>
          </w:p>
          <w:p w:rsidR="00DF0C3A" w:rsidRPr="00E63DF9" w:rsidRDefault="00DF0C3A" w:rsidP="00664F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荐意见</w:t>
            </w:r>
          </w:p>
        </w:tc>
        <w:tc>
          <w:tcPr>
            <w:tcW w:w="7526" w:type="dxa"/>
            <w:gridSpan w:val="7"/>
          </w:tcPr>
          <w:p w:rsidR="00DF0C3A" w:rsidRPr="00E63DF9" w:rsidRDefault="00DF0C3A" w:rsidP="00664F76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F0C3A" w:rsidRPr="00E63DF9" w:rsidRDefault="00DF0C3A" w:rsidP="00DF0C3A">
            <w:pPr>
              <w:spacing w:line="400" w:lineRule="exact"/>
              <w:ind w:firstLineChars="956" w:firstLine="31680"/>
              <w:rPr>
                <w:rFonts w:eastAsia="仿宋_GB2312"/>
                <w:sz w:val="24"/>
              </w:rPr>
            </w:pPr>
            <w:r w:rsidRPr="00E63DF9">
              <w:rPr>
                <w:rFonts w:eastAsia="仿宋_GB2312" w:hint="eastAsia"/>
                <w:sz w:val="24"/>
              </w:rPr>
              <w:t>负责人</w:t>
            </w:r>
            <w:r w:rsidRPr="00E63DF9">
              <w:rPr>
                <w:rFonts w:eastAsia="仿宋_GB2312"/>
                <w:sz w:val="24"/>
                <w:u w:val="single"/>
              </w:rPr>
              <w:t xml:space="preserve">           </w:t>
            </w:r>
            <w:r w:rsidRPr="00E63DF9">
              <w:rPr>
                <w:rFonts w:eastAsia="仿宋_GB2312" w:hint="eastAsia"/>
                <w:sz w:val="24"/>
              </w:rPr>
              <w:t>（签名或盖章）</w:t>
            </w:r>
            <w:r w:rsidRPr="00E63DF9">
              <w:rPr>
                <w:rFonts w:eastAsia="仿宋_GB2312"/>
                <w:sz w:val="24"/>
              </w:rPr>
              <w:t xml:space="preserve"> </w:t>
            </w:r>
            <w:r w:rsidRPr="00E63DF9">
              <w:rPr>
                <w:rFonts w:eastAsia="仿宋_GB2312" w:hint="eastAsia"/>
                <w:sz w:val="24"/>
              </w:rPr>
              <w:t>（公</w:t>
            </w:r>
            <w:r w:rsidRPr="00E63DF9">
              <w:rPr>
                <w:rFonts w:eastAsia="仿宋_GB2312"/>
                <w:sz w:val="24"/>
              </w:rPr>
              <w:t xml:space="preserve">   </w:t>
            </w:r>
            <w:r w:rsidRPr="00E63DF9">
              <w:rPr>
                <w:rFonts w:eastAsia="仿宋_GB2312" w:hint="eastAsia"/>
                <w:sz w:val="24"/>
              </w:rPr>
              <w:t>章）</w:t>
            </w:r>
            <w:r w:rsidRPr="00E63DF9">
              <w:rPr>
                <w:rFonts w:eastAsia="仿宋_GB2312"/>
                <w:sz w:val="24"/>
              </w:rPr>
              <w:t xml:space="preserve"> </w:t>
            </w:r>
          </w:p>
          <w:p w:rsidR="00DF0C3A" w:rsidRPr="00E63DF9" w:rsidRDefault="00DF0C3A" w:rsidP="00DF0C3A">
            <w:pPr>
              <w:spacing w:line="400" w:lineRule="exact"/>
              <w:ind w:firstLineChars="196" w:firstLine="31680"/>
              <w:rPr>
                <w:rFonts w:eastAsia="仿宋_GB2312"/>
                <w:sz w:val="24"/>
              </w:rPr>
            </w:pPr>
            <w:r w:rsidRPr="00E63DF9">
              <w:rPr>
                <w:rFonts w:eastAsia="仿宋_GB2312"/>
                <w:sz w:val="24"/>
              </w:rPr>
              <w:t xml:space="preserve">                                           </w:t>
            </w:r>
            <w:r w:rsidRPr="00E63DF9">
              <w:rPr>
                <w:rFonts w:eastAsia="仿宋_GB2312" w:hint="eastAsia"/>
                <w:sz w:val="24"/>
              </w:rPr>
              <w:t>年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月</w:t>
            </w:r>
            <w:r w:rsidRPr="00E63DF9">
              <w:rPr>
                <w:rFonts w:eastAsia="仿宋_GB2312"/>
                <w:sz w:val="24"/>
              </w:rPr>
              <w:t xml:space="preserve">  </w:t>
            </w:r>
            <w:r w:rsidRPr="00E63DF9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F0C3A" w:rsidRPr="00B66A7B" w:rsidRDefault="00DF0C3A" w:rsidP="00F21994"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 w:rsidRPr="00B66A7B"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1.</w:t>
      </w:r>
      <w:r w:rsidRPr="00B66A7B">
        <w:rPr>
          <w:rFonts w:eastAsia="仿宋_GB2312" w:hint="eastAsia"/>
          <w:sz w:val="24"/>
        </w:rPr>
        <w:t>本表可根据内容需要加页</w:t>
      </w:r>
      <w:r>
        <w:rPr>
          <w:rFonts w:eastAsia="仿宋_GB2312" w:hint="eastAsia"/>
          <w:sz w:val="24"/>
        </w:rPr>
        <w:t>；</w:t>
      </w:r>
      <w:r>
        <w:rPr>
          <w:rFonts w:eastAsia="仿宋_GB2312"/>
          <w:sz w:val="24"/>
        </w:rPr>
        <w:t>2.</w:t>
      </w:r>
      <w:r>
        <w:rPr>
          <w:rFonts w:eastAsia="仿宋_GB2312" w:hint="eastAsia"/>
          <w:sz w:val="24"/>
        </w:rPr>
        <w:t>每件作品作者不超过</w:t>
      </w: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人，指导教师不超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人；</w:t>
      </w:r>
    </w:p>
    <w:p w:rsidR="00DF0C3A" w:rsidRPr="00C05628" w:rsidRDefault="00DF0C3A" w:rsidP="00F21994">
      <w:pPr>
        <w:rPr>
          <w:rFonts w:eastAsia="仿宋_GB2312"/>
          <w:sz w:val="24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sz w:val="24"/>
        </w:rPr>
        <w:t>3</w:t>
      </w:r>
      <w:r w:rsidRPr="009C6AC2"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>发明制作类作品申报，“类别”一栏请按“</w:t>
      </w:r>
      <w:r w:rsidRPr="004E63E5">
        <w:rPr>
          <w:rFonts w:eastAsia="仿宋_GB2312" w:hint="eastAsia"/>
          <w:b/>
          <w:sz w:val="24"/>
        </w:rPr>
        <w:t>发明制作类</w:t>
      </w:r>
      <w:r w:rsidRPr="004E63E5">
        <w:rPr>
          <w:rFonts w:eastAsia="仿宋_GB2312"/>
          <w:b/>
          <w:sz w:val="24"/>
        </w:rPr>
        <w:t>/</w:t>
      </w:r>
      <w:r w:rsidRPr="004E63E5">
        <w:rPr>
          <w:rFonts w:eastAsia="仿宋_GB2312" w:hint="eastAsia"/>
          <w:b/>
          <w:sz w:val="24"/>
        </w:rPr>
        <w:t>制造大类、发明制作类</w:t>
      </w:r>
      <w:r w:rsidRPr="004E63E5">
        <w:rPr>
          <w:rFonts w:eastAsia="仿宋_GB2312"/>
          <w:b/>
          <w:sz w:val="24"/>
        </w:rPr>
        <w:t>/</w:t>
      </w:r>
      <w:r w:rsidRPr="004E63E5">
        <w:rPr>
          <w:rFonts w:eastAsia="仿宋_GB2312" w:hint="eastAsia"/>
          <w:b/>
          <w:sz w:val="24"/>
        </w:rPr>
        <w:t>信息大类、发明制作类</w:t>
      </w:r>
      <w:r w:rsidRPr="004E63E5">
        <w:rPr>
          <w:rFonts w:eastAsia="仿宋_GB2312"/>
          <w:b/>
          <w:sz w:val="24"/>
        </w:rPr>
        <w:t>/</w:t>
      </w:r>
      <w:r w:rsidRPr="004E63E5">
        <w:rPr>
          <w:rFonts w:eastAsia="仿宋_GB2312" w:hint="eastAsia"/>
          <w:b/>
          <w:sz w:val="24"/>
        </w:rPr>
        <w:t>其他类</w:t>
      </w:r>
      <w:r>
        <w:rPr>
          <w:rFonts w:eastAsia="仿宋_GB2312" w:hint="eastAsia"/>
          <w:sz w:val="24"/>
        </w:rPr>
        <w:t>”三选一填写。</w:t>
      </w:r>
    </w:p>
    <w:sectPr w:rsidR="00DF0C3A" w:rsidRPr="00C05628" w:rsidSect="008B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994"/>
    <w:rsid w:val="0001071C"/>
    <w:rsid w:val="000461A0"/>
    <w:rsid w:val="0006555E"/>
    <w:rsid w:val="000B657D"/>
    <w:rsid w:val="000D5AB8"/>
    <w:rsid w:val="000E2A22"/>
    <w:rsid w:val="000E69F5"/>
    <w:rsid w:val="000E6BFE"/>
    <w:rsid w:val="000E6D93"/>
    <w:rsid w:val="000F764A"/>
    <w:rsid w:val="00100C96"/>
    <w:rsid w:val="00111FDF"/>
    <w:rsid w:val="001143E7"/>
    <w:rsid w:val="001226F5"/>
    <w:rsid w:val="001333FF"/>
    <w:rsid w:val="00134173"/>
    <w:rsid w:val="00140BA6"/>
    <w:rsid w:val="001415FE"/>
    <w:rsid w:val="00147A1A"/>
    <w:rsid w:val="00152C53"/>
    <w:rsid w:val="00153CEF"/>
    <w:rsid w:val="001710E1"/>
    <w:rsid w:val="00172E75"/>
    <w:rsid w:val="00194740"/>
    <w:rsid w:val="00197E23"/>
    <w:rsid w:val="001A3074"/>
    <w:rsid w:val="001B0AB9"/>
    <w:rsid w:val="001B50ED"/>
    <w:rsid w:val="001C2B85"/>
    <w:rsid w:val="001D23F8"/>
    <w:rsid w:val="001F729A"/>
    <w:rsid w:val="00204A74"/>
    <w:rsid w:val="00220917"/>
    <w:rsid w:val="00222C46"/>
    <w:rsid w:val="00224BD6"/>
    <w:rsid w:val="002367CA"/>
    <w:rsid w:val="00244D2E"/>
    <w:rsid w:val="00253450"/>
    <w:rsid w:val="0026057F"/>
    <w:rsid w:val="002623C7"/>
    <w:rsid w:val="00266898"/>
    <w:rsid w:val="002901A5"/>
    <w:rsid w:val="00290D21"/>
    <w:rsid w:val="002944DE"/>
    <w:rsid w:val="00296CCD"/>
    <w:rsid w:val="002A28C5"/>
    <w:rsid w:val="002A2CA8"/>
    <w:rsid w:val="002B1604"/>
    <w:rsid w:val="002C4FDE"/>
    <w:rsid w:val="002D0C29"/>
    <w:rsid w:val="002F6A88"/>
    <w:rsid w:val="00317A39"/>
    <w:rsid w:val="00323FE8"/>
    <w:rsid w:val="00330F0F"/>
    <w:rsid w:val="0033621B"/>
    <w:rsid w:val="00341F8A"/>
    <w:rsid w:val="00371F46"/>
    <w:rsid w:val="00374223"/>
    <w:rsid w:val="003967F7"/>
    <w:rsid w:val="003A6843"/>
    <w:rsid w:val="003A6A00"/>
    <w:rsid w:val="003B0C1F"/>
    <w:rsid w:val="003B13A0"/>
    <w:rsid w:val="003B3E8D"/>
    <w:rsid w:val="003D48CE"/>
    <w:rsid w:val="003E0368"/>
    <w:rsid w:val="003F52FD"/>
    <w:rsid w:val="004102B7"/>
    <w:rsid w:val="004231A0"/>
    <w:rsid w:val="0042625F"/>
    <w:rsid w:val="00427049"/>
    <w:rsid w:val="004356E4"/>
    <w:rsid w:val="00435DC3"/>
    <w:rsid w:val="004519E7"/>
    <w:rsid w:val="004552A0"/>
    <w:rsid w:val="004739AD"/>
    <w:rsid w:val="00483E16"/>
    <w:rsid w:val="004A675C"/>
    <w:rsid w:val="004B5051"/>
    <w:rsid w:val="004C128E"/>
    <w:rsid w:val="004D2C9E"/>
    <w:rsid w:val="004D713D"/>
    <w:rsid w:val="004E088B"/>
    <w:rsid w:val="004E2E8E"/>
    <w:rsid w:val="004E63E5"/>
    <w:rsid w:val="00511C83"/>
    <w:rsid w:val="00522014"/>
    <w:rsid w:val="0052383C"/>
    <w:rsid w:val="00530DEC"/>
    <w:rsid w:val="00535522"/>
    <w:rsid w:val="00541614"/>
    <w:rsid w:val="00550A7F"/>
    <w:rsid w:val="00584D0F"/>
    <w:rsid w:val="005900FF"/>
    <w:rsid w:val="00595EB2"/>
    <w:rsid w:val="0059724B"/>
    <w:rsid w:val="005A27D8"/>
    <w:rsid w:val="005B32B8"/>
    <w:rsid w:val="005B5FE0"/>
    <w:rsid w:val="005C77EE"/>
    <w:rsid w:val="005C7A79"/>
    <w:rsid w:val="005D79C8"/>
    <w:rsid w:val="005E4CDA"/>
    <w:rsid w:val="005F145B"/>
    <w:rsid w:val="005F1608"/>
    <w:rsid w:val="005F4DAC"/>
    <w:rsid w:val="005F7CB2"/>
    <w:rsid w:val="00624F5C"/>
    <w:rsid w:val="00654420"/>
    <w:rsid w:val="00664F76"/>
    <w:rsid w:val="00672997"/>
    <w:rsid w:val="00672CEE"/>
    <w:rsid w:val="006819D7"/>
    <w:rsid w:val="00687560"/>
    <w:rsid w:val="0069013B"/>
    <w:rsid w:val="006930E8"/>
    <w:rsid w:val="00693161"/>
    <w:rsid w:val="006A3587"/>
    <w:rsid w:val="006B2581"/>
    <w:rsid w:val="006B65FA"/>
    <w:rsid w:val="006C6CFC"/>
    <w:rsid w:val="006C735C"/>
    <w:rsid w:val="006D0BB4"/>
    <w:rsid w:val="006D50BD"/>
    <w:rsid w:val="006F4B99"/>
    <w:rsid w:val="006F5A03"/>
    <w:rsid w:val="00707B8B"/>
    <w:rsid w:val="00721015"/>
    <w:rsid w:val="007267F9"/>
    <w:rsid w:val="00730322"/>
    <w:rsid w:val="007438BC"/>
    <w:rsid w:val="00771837"/>
    <w:rsid w:val="00785214"/>
    <w:rsid w:val="007970AD"/>
    <w:rsid w:val="007A0935"/>
    <w:rsid w:val="007C6311"/>
    <w:rsid w:val="007C6539"/>
    <w:rsid w:val="007D7E3D"/>
    <w:rsid w:val="007E5C90"/>
    <w:rsid w:val="007E6683"/>
    <w:rsid w:val="008258EB"/>
    <w:rsid w:val="00833DEC"/>
    <w:rsid w:val="00840839"/>
    <w:rsid w:val="008517BD"/>
    <w:rsid w:val="008574A2"/>
    <w:rsid w:val="00862B8C"/>
    <w:rsid w:val="0086717D"/>
    <w:rsid w:val="00874F21"/>
    <w:rsid w:val="0088004E"/>
    <w:rsid w:val="008801DC"/>
    <w:rsid w:val="008B41B9"/>
    <w:rsid w:val="008B591E"/>
    <w:rsid w:val="008D2AA0"/>
    <w:rsid w:val="008E4101"/>
    <w:rsid w:val="008F20A8"/>
    <w:rsid w:val="008F5F4B"/>
    <w:rsid w:val="0090289E"/>
    <w:rsid w:val="00905D44"/>
    <w:rsid w:val="009070D0"/>
    <w:rsid w:val="00912655"/>
    <w:rsid w:val="00917E65"/>
    <w:rsid w:val="00926E2E"/>
    <w:rsid w:val="009520AC"/>
    <w:rsid w:val="0097124B"/>
    <w:rsid w:val="0099450D"/>
    <w:rsid w:val="009C1764"/>
    <w:rsid w:val="009C6AC2"/>
    <w:rsid w:val="009D2230"/>
    <w:rsid w:val="009D3197"/>
    <w:rsid w:val="009F2E7E"/>
    <w:rsid w:val="009F42B4"/>
    <w:rsid w:val="00A046B8"/>
    <w:rsid w:val="00A23CE9"/>
    <w:rsid w:val="00A268EC"/>
    <w:rsid w:val="00A35EA4"/>
    <w:rsid w:val="00A52646"/>
    <w:rsid w:val="00A54A71"/>
    <w:rsid w:val="00A60984"/>
    <w:rsid w:val="00A74C66"/>
    <w:rsid w:val="00A80423"/>
    <w:rsid w:val="00A864D4"/>
    <w:rsid w:val="00A97795"/>
    <w:rsid w:val="00AA29AD"/>
    <w:rsid w:val="00AA72D7"/>
    <w:rsid w:val="00AB3AB2"/>
    <w:rsid w:val="00AF6946"/>
    <w:rsid w:val="00B02D4B"/>
    <w:rsid w:val="00B03D1A"/>
    <w:rsid w:val="00B05568"/>
    <w:rsid w:val="00B1154B"/>
    <w:rsid w:val="00B166C5"/>
    <w:rsid w:val="00B442AF"/>
    <w:rsid w:val="00B45EF6"/>
    <w:rsid w:val="00B64FC8"/>
    <w:rsid w:val="00B65991"/>
    <w:rsid w:val="00B66A7B"/>
    <w:rsid w:val="00B673A0"/>
    <w:rsid w:val="00B80B77"/>
    <w:rsid w:val="00B83885"/>
    <w:rsid w:val="00B91057"/>
    <w:rsid w:val="00BA5FDA"/>
    <w:rsid w:val="00BB004E"/>
    <w:rsid w:val="00BD58E1"/>
    <w:rsid w:val="00BF00F3"/>
    <w:rsid w:val="00BF2ECA"/>
    <w:rsid w:val="00BF321B"/>
    <w:rsid w:val="00C05628"/>
    <w:rsid w:val="00C17565"/>
    <w:rsid w:val="00C26F3D"/>
    <w:rsid w:val="00C57802"/>
    <w:rsid w:val="00C73161"/>
    <w:rsid w:val="00C7376C"/>
    <w:rsid w:val="00CA1E73"/>
    <w:rsid w:val="00CA444D"/>
    <w:rsid w:val="00CA7681"/>
    <w:rsid w:val="00CA78C0"/>
    <w:rsid w:val="00CC2ADE"/>
    <w:rsid w:val="00CD16EE"/>
    <w:rsid w:val="00CD30BF"/>
    <w:rsid w:val="00CE0346"/>
    <w:rsid w:val="00CE5FB9"/>
    <w:rsid w:val="00CF3047"/>
    <w:rsid w:val="00D163D9"/>
    <w:rsid w:val="00D23DA2"/>
    <w:rsid w:val="00D25D54"/>
    <w:rsid w:val="00D60E5D"/>
    <w:rsid w:val="00D62058"/>
    <w:rsid w:val="00D66683"/>
    <w:rsid w:val="00DA6BA8"/>
    <w:rsid w:val="00DB7FCE"/>
    <w:rsid w:val="00DC5A28"/>
    <w:rsid w:val="00DF034B"/>
    <w:rsid w:val="00DF0C3A"/>
    <w:rsid w:val="00DF2C90"/>
    <w:rsid w:val="00DF5A36"/>
    <w:rsid w:val="00DF6A5F"/>
    <w:rsid w:val="00DF6AC7"/>
    <w:rsid w:val="00E13FC3"/>
    <w:rsid w:val="00E239AB"/>
    <w:rsid w:val="00E345BC"/>
    <w:rsid w:val="00E35E81"/>
    <w:rsid w:val="00E41FF8"/>
    <w:rsid w:val="00E5784A"/>
    <w:rsid w:val="00E63DF9"/>
    <w:rsid w:val="00E80D7C"/>
    <w:rsid w:val="00E86C69"/>
    <w:rsid w:val="00EA0CD0"/>
    <w:rsid w:val="00EB4258"/>
    <w:rsid w:val="00EB7894"/>
    <w:rsid w:val="00EC6D60"/>
    <w:rsid w:val="00ED3575"/>
    <w:rsid w:val="00EE2341"/>
    <w:rsid w:val="00EE5D44"/>
    <w:rsid w:val="00EF150A"/>
    <w:rsid w:val="00F167B7"/>
    <w:rsid w:val="00F21994"/>
    <w:rsid w:val="00F256A3"/>
    <w:rsid w:val="00F37CBE"/>
    <w:rsid w:val="00F52252"/>
    <w:rsid w:val="00F55506"/>
    <w:rsid w:val="00F5658C"/>
    <w:rsid w:val="00F67BD1"/>
    <w:rsid w:val="00F96A52"/>
    <w:rsid w:val="00FA3472"/>
    <w:rsid w:val="00FB4D87"/>
    <w:rsid w:val="00FC62E2"/>
    <w:rsid w:val="00FD0E4B"/>
    <w:rsid w:val="00FD3A83"/>
    <w:rsid w:val="00FD694D"/>
    <w:rsid w:val="00FE47B1"/>
    <w:rsid w:val="00FF06EF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F219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1994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F219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21994"/>
    <w:pPr>
      <w:ind w:firstLineChars="200" w:firstLine="420"/>
    </w:pPr>
    <w:rPr>
      <w:rFonts w:ascii="Calibri" w:hAnsi="Calibri"/>
      <w:szCs w:val="22"/>
    </w:rPr>
  </w:style>
  <w:style w:type="character" w:customStyle="1" w:styleId="value">
    <w:name w:val="value"/>
    <w:basedOn w:val="DefaultParagraphFont"/>
    <w:uiPriority w:val="99"/>
    <w:rsid w:val="00F219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86</Words>
  <Characters>495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2015-04-27T06:35:00Z</dcterms:created>
  <dcterms:modified xsi:type="dcterms:W3CDTF">2015-04-28T23:54:00Z</dcterms:modified>
</cp:coreProperties>
</file>